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C048" w14:textId="7B82C8AD" w:rsidR="006A0A3B" w:rsidRPr="006A0A3B" w:rsidRDefault="006A0A3B" w:rsidP="00D85F4E">
      <w:pPr>
        <w:jc w:val="both"/>
        <w:rPr>
          <w:b/>
          <w:bCs/>
          <w:szCs w:val="18"/>
        </w:rPr>
      </w:pPr>
      <w:r w:rsidRPr="006A0A3B">
        <w:rPr>
          <w:b/>
          <w:bCs/>
          <w:szCs w:val="18"/>
        </w:rPr>
        <w:t>Basic Due Diligence Form</w:t>
      </w:r>
    </w:p>
    <w:p w14:paraId="34BB7493" w14:textId="0CC24564" w:rsidR="00D85F4E" w:rsidRPr="00F334D6" w:rsidRDefault="00D85F4E" w:rsidP="00D85F4E">
      <w:pPr>
        <w:jc w:val="both"/>
        <w:rPr>
          <w:szCs w:val="18"/>
        </w:rPr>
      </w:pPr>
      <w:r w:rsidRPr="00F334D6">
        <w:rPr>
          <w:szCs w:val="18"/>
        </w:rPr>
        <w:t xml:space="preserve">Please complete the following form to the best of your ability. If you have any questions, please contact </w:t>
      </w:r>
      <w:hyperlink r:id="rId12" w:history="1">
        <w:r w:rsidRPr="00D85F4E">
          <w:rPr>
            <w:rStyle w:val="Hyperlink"/>
            <w:b/>
            <w:bCs/>
            <w:szCs w:val="18"/>
          </w:rPr>
          <w:t>asarker@snv.org</w:t>
        </w:r>
      </w:hyperlink>
      <w:r>
        <w:rPr>
          <w:szCs w:val="18"/>
        </w:rPr>
        <w:t xml:space="preserve"> </w:t>
      </w:r>
      <w:r w:rsidRPr="00F334D6">
        <w:rPr>
          <w:szCs w:val="18"/>
        </w:rPr>
        <w:t xml:space="preserve">at SNV. </w:t>
      </w:r>
    </w:p>
    <w:p w14:paraId="16740339" w14:textId="77777777" w:rsidR="00D85F4E" w:rsidRPr="00F334D6" w:rsidRDefault="00D85F4E" w:rsidP="00D85F4E">
      <w:pPr>
        <w:jc w:val="both"/>
        <w:rPr>
          <w:bCs/>
          <w:szCs w:val="18"/>
        </w:rPr>
      </w:pPr>
      <w:r w:rsidRPr="00F334D6">
        <w:rPr>
          <w:bCs/>
          <w:szCs w:val="18"/>
        </w:rPr>
        <w:t xml:space="preserve">Please provide copies of all attachments and documents that are requested in the form. </w:t>
      </w:r>
      <w:r>
        <w:rPr>
          <w:bCs/>
          <w:szCs w:val="18"/>
        </w:rPr>
        <w:t>If you are not able to provide relevant documentation, please provide a justification in the relevant section below.</w:t>
      </w:r>
    </w:p>
    <w:p w14:paraId="7BAC50AF" w14:textId="77777777" w:rsidR="00D85F4E" w:rsidRPr="00F334D6" w:rsidRDefault="00D85F4E" w:rsidP="00D85F4E">
      <w:pPr>
        <w:pStyle w:val="Heading2"/>
      </w:pPr>
      <w:bookmarkStart w:id="0" w:name="_Toc56002218"/>
      <w:r w:rsidRPr="00F334D6">
        <w:t>Part A – General information</w:t>
      </w:r>
      <w:bookmarkEnd w:id="0"/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00"/>
      </w:tblGrid>
      <w:tr w:rsidR="00D85F4E" w:rsidRPr="0035325E" w14:paraId="06F79119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4582" w14:textId="77777777" w:rsidR="00D85F4E" w:rsidRPr="0035325E" w:rsidRDefault="00D85F4E" w:rsidP="00F8314C">
            <w:r w:rsidRPr="0035325E">
              <w:t>Name of partner/vendor/consultant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507C" w14:textId="77777777" w:rsidR="00D85F4E" w:rsidRPr="0035325E" w:rsidRDefault="00D85F4E" w:rsidP="00F8314C"/>
        </w:tc>
      </w:tr>
      <w:tr w:rsidR="00D85F4E" w:rsidRPr="0035325E" w14:paraId="2EAD2F4F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1CB5" w14:textId="77777777" w:rsidR="00D85F4E" w:rsidRPr="0035325E" w:rsidRDefault="00D85F4E" w:rsidP="00F8314C">
            <w:r w:rsidRPr="0035325E">
              <w:t>Trading name (if different from above)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4789" w14:textId="77777777" w:rsidR="00D85F4E" w:rsidRPr="0035325E" w:rsidRDefault="00D85F4E" w:rsidP="00F8314C"/>
        </w:tc>
      </w:tr>
      <w:tr w:rsidR="00D85F4E" w:rsidRPr="0035325E" w14:paraId="15B841F3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A9B0" w14:textId="77777777" w:rsidR="00D85F4E" w:rsidRPr="0035325E" w:rsidRDefault="00D85F4E" w:rsidP="00F8314C">
            <w:r w:rsidRPr="0035325E">
              <w:t>Postal address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A36C" w14:textId="77777777" w:rsidR="00D85F4E" w:rsidRPr="0035325E" w:rsidRDefault="00D85F4E" w:rsidP="00F8314C"/>
        </w:tc>
      </w:tr>
      <w:tr w:rsidR="00D85F4E" w:rsidRPr="0035325E" w14:paraId="3AF2290B" w14:textId="77777777" w:rsidTr="00D85F4E">
        <w:trPr>
          <w:trHeight w:val="144"/>
        </w:trPr>
        <w:tc>
          <w:tcPr>
            <w:tcW w:w="4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C757" w14:textId="77777777" w:rsidR="00D85F4E" w:rsidRPr="0035325E" w:rsidRDefault="00D85F4E" w:rsidP="00F8314C">
            <w:r w:rsidRPr="0035325E">
              <w:t>Physical location of business premises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3A0F" w14:textId="77777777" w:rsidR="00D85F4E" w:rsidRPr="0035325E" w:rsidRDefault="00D85F4E" w:rsidP="00F8314C">
            <w:r w:rsidRPr="0035325E">
              <w:t>Town:</w:t>
            </w:r>
          </w:p>
        </w:tc>
      </w:tr>
      <w:tr w:rsidR="00D85F4E" w:rsidRPr="0035325E" w14:paraId="71C67E09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771D4B6E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C342" w14:textId="7B473C7E" w:rsidR="00D85F4E" w:rsidRPr="0035325E" w:rsidRDefault="00D85F4E" w:rsidP="00F8314C">
            <w:r w:rsidRPr="0035325E">
              <w:t>Street:</w:t>
            </w:r>
          </w:p>
        </w:tc>
      </w:tr>
      <w:tr w:rsidR="00D85F4E" w:rsidRPr="0035325E" w14:paraId="3CFAEDC8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66DE0EE9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F35B" w14:textId="77777777" w:rsidR="00D85F4E" w:rsidRPr="0035325E" w:rsidRDefault="00D85F4E" w:rsidP="00F8314C">
            <w:r w:rsidRPr="0035325E">
              <w:t>Plot No.</w:t>
            </w:r>
          </w:p>
        </w:tc>
      </w:tr>
      <w:tr w:rsidR="00D85F4E" w:rsidRPr="0035325E" w14:paraId="3EE0B439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0180F816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2315" w14:textId="77777777" w:rsidR="00D85F4E" w:rsidRPr="0035325E" w:rsidRDefault="00D85F4E" w:rsidP="00F8314C">
            <w:r w:rsidRPr="0035325E">
              <w:t>Building name:</w:t>
            </w:r>
          </w:p>
        </w:tc>
      </w:tr>
      <w:tr w:rsidR="00D85F4E" w:rsidRPr="0035325E" w14:paraId="292A6F22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4D6EBA9C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CC96" w14:textId="77777777" w:rsidR="00D85F4E" w:rsidRPr="0035325E" w:rsidRDefault="00D85F4E" w:rsidP="00F8314C">
            <w:r w:rsidRPr="0035325E">
              <w:t>Floor:</w:t>
            </w:r>
          </w:p>
        </w:tc>
      </w:tr>
      <w:tr w:rsidR="00D85F4E" w:rsidRPr="0035325E" w14:paraId="290DD205" w14:textId="77777777" w:rsidTr="00D85F4E">
        <w:trPr>
          <w:trHeight w:val="144"/>
        </w:trPr>
        <w:tc>
          <w:tcPr>
            <w:tcW w:w="4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409E" w14:textId="77777777" w:rsidR="00D85F4E" w:rsidRPr="0035325E" w:rsidRDefault="00D85F4E" w:rsidP="00F8314C">
            <w:r w:rsidRPr="0035325E">
              <w:t xml:space="preserve">Primary contact person 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E25D" w14:textId="77777777" w:rsidR="00D85F4E" w:rsidRPr="0035325E" w:rsidRDefault="00D85F4E" w:rsidP="00F8314C">
            <w:r w:rsidRPr="0035325E">
              <w:t>Name:</w:t>
            </w:r>
          </w:p>
        </w:tc>
      </w:tr>
      <w:tr w:rsidR="00D85F4E" w:rsidRPr="0035325E" w14:paraId="131A0E14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123EC131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3132" w14:textId="77777777" w:rsidR="00D85F4E" w:rsidRPr="0035325E" w:rsidRDefault="00D85F4E" w:rsidP="00F8314C">
            <w:r w:rsidRPr="0035325E">
              <w:t>Mobile number:</w:t>
            </w:r>
          </w:p>
        </w:tc>
      </w:tr>
      <w:tr w:rsidR="00D85F4E" w:rsidRPr="0035325E" w14:paraId="3D33DE93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699AD09B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C51D" w14:textId="77777777" w:rsidR="00D85F4E" w:rsidRPr="0035325E" w:rsidRDefault="00D85F4E" w:rsidP="00F8314C">
            <w:r w:rsidRPr="0035325E">
              <w:t>Email:</w:t>
            </w:r>
          </w:p>
        </w:tc>
      </w:tr>
      <w:tr w:rsidR="00D85F4E" w:rsidRPr="0035325E" w14:paraId="0AB599DD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7CC1" w14:textId="77777777" w:rsidR="00D85F4E" w:rsidRPr="0035325E" w:rsidRDefault="00D85F4E" w:rsidP="00F8314C">
            <w:r w:rsidRPr="0035325E">
              <w:t>Nature of organisation (e.g. sole proprietorship, non-governmental organisation, public limited company, partnership, etc)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B94E" w14:textId="77777777" w:rsidR="00D85F4E" w:rsidRPr="0035325E" w:rsidRDefault="00D85F4E" w:rsidP="00F8314C"/>
        </w:tc>
      </w:tr>
      <w:tr w:rsidR="00D85F4E" w:rsidRPr="0035325E" w14:paraId="6B44E2A7" w14:textId="77777777" w:rsidTr="00D85F4E">
        <w:trPr>
          <w:trHeight w:val="144"/>
        </w:trPr>
        <w:tc>
          <w:tcPr>
            <w:tcW w:w="9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736C" w14:textId="77777777" w:rsidR="00D85F4E" w:rsidRPr="0035325E" w:rsidRDefault="00D85F4E" w:rsidP="00F8314C">
            <w:r w:rsidRPr="0035325E">
              <w:t>Name(s) of the proprietor, directors or partners and their nationality</w:t>
            </w:r>
          </w:p>
        </w:tc>
      </w:tr>
      <w:tr w:rsidR="00D85F4E" w:rsidRPr="0035325E" w14:paraId="34F42005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1A93" w14:textId="77777777" w:rsidR="00D85F4E" w:rsidRPr="0035325E" w:rsidRDefault="00D85F4E" w:rsidP="00F8314C">
            <w:r w:rsidRPr="0035325E">
              <w:t xml:space="preserve">Name, </w:t>
            </w:r>
            <w:proofErr w:type="gramStart"/>
            <w:r w:rsidRPr="0035325E">
              <w:t>nationality</w:t>
            </w:r>
            <w:proofErr w:type="gramEnd"/>
            <w:r w:rsidRPr="0035325E">
              <w:t xml:space="preserve"> and position held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679F" w14:textId="77777777" w:rsidR="00D85F4E" w:rsidRPr="0035325E" w:rsidRDefault="00D85F4E" w:rsidP="00F8314C"/>
        </w:tc>
      </w:tr>
      <w:tr w:rsidR="00D85F4E" w:rsidRPr="0035325E" w14:paraId="579B0AAE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30D1" w14:textId="77777777" w:rsidR="00D85F4E" w:rsidRPr="0035325E" w:rsidRDefault="00D85F4E" w:rsidP="00F8314C">
            <w:r w:rsidRPr="0035325E">
              <w:t xml:space="preserve">Name, </w:t>
            </w:r>
            <w:proofErr w:type="gramStart"/>
            <w:r w:rsidRPr="0035325E">
              <w:t>nationality</w:t>
            </w:r>
            <w:proofErr w:type="gramEnd"/>
            <w:r w:rsidRPr="0035325E">
              <w:t xml:space="preserve"> and position held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2F7" w14:textId="77777777" w:rsidR="00D85F4E" w:rsidRPr="0035325E" w:rsidRDefault="00D85F4E" w:rsidP="00F8314C"/>
        </w:tc>
      </w:tr>
      <w:tr w:rsidR="00D85F4E" w:rsidRPr="0035325E" w14:paraId="44AEDEA7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A3F4" w14:textId="77777777" w:rsidR="00D85F4E" w:rsidRPr="0035325E" w:rsidRDefault="00D85F4E" w:rsidP="00F8314C">
            <w:r w:rsidRPr="0035325E">
              <w:t xml:space="preserve">Name, </w:t>
            </w:r>
            <w:proofErr w:type="gramStart"/>
            <w:r w:rsidRPr="0035325E">
              <w:t>nationality</w:t>
            </w:r>
            <w:proofErr w:type="gramEnd"/>
            <w:r w:rsidRPr="0035325E">
              <w:t xml:space="preserve"> and position held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B34F" w14:textId="77777777" w:rsidR="00D85F4E" w:rsidRPr="0035325E" w:rsidRDefault="00D85F4E" w:rsidP="00F8314C"/>
        </w:tc>
      </w:tr>
      <w:tr w:rsidR="00D85F4E" w:rsidRPr="0035325E" w14:paraId="139A9509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7760" w14:textId="77777777" w:rsidR="00D85F4E" w:rsidRPr="0035325E" w:rsidRDefault="00D85F4E" w:rsidP="00F8314C">
            <w:r w:rsidRPr="0035325E">
              <w:t xml:space="preserve">Name, </w:t>
            </w:r>
            <w:proofErr w:type="gramStart"/>
            <w:r w:rsidRPr="0035325E">
              <w:t>nationality</w:t>
            </w:r>
            <w:proofErr w:type="gramEnd"/>
            <w:r w:rsidRPr="0035325E">
              <w:t xml:space="preserve"> and position held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5506" w14:textId="77777777" w:rsidR="00D85F4E" w:rsidRPr="0035325E" w:rsidRDefault="00D85F4E" w:rsidP="00F8314C"/>
        </w:tc>
      </w:tr>
      <w:tr w:rsidR="00D85F4E" w:rsidRPr="0035325E" w14:paraId="696B2841" w14:textId="77777777" w:rsidTr="00D85F4E">
        <w:trPr>
          <w:trHeight w:val="144"/>
        </w:trPr>
        <w:tc>
          <w:tcPr>
            <w:tcW w:w="4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232F" w14:textId="77777777" w:rsidR="00D85F4E" w:rsidRPr="0035325E" w:rsidRDefault="00D85F4E" w:rsidP="00F8314C">
            <w:pPr>
              <w:rPr>
                <w:i/>
                <w:iCs/>
              </w:rPr>
            </w:pPr>
            <w:r w:rsidRPr="0035325E">
              <w:t>Partner/vendor/consultant operations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7C4B" w14:textId="77777777" w:rsidR="00D85F4E" w:rsidRPr="0035325E" w:rsidRDefault="00D85F4E" w:rsidP="00F8314C">
            <w:r w:rsidRPr="0035325E">
              <w:t>Year established/registered:</w:t>
            </w:r>
          </w:p>
        </w:tc>
      </w:tr>
      <w:tr w:rsidR="00D85F4E" w:rsidRPr="0035325E" w14:paraId="6F61B905" w14:textId="77777777" w:rsidTr="00D85F4E">
        <w:trPr>
          <w:trHeight w:val="144"/>
        </w:trPr>
        <w:tc>
          <w:tcPr>
            <w:tcW w:w="4315" w:type="dxa"/>
            <w:vMerge/>
            <w:vAlign w:val="center"/>
            <w:hideMark/>
          </w:tcPr>
          <w:p w14:paraId="4EF42BBD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E19B" w14:textId="77777777" w:rsidR="00D85F4E" w:rsidRPr="0035325E" w:rsidRDefault="00D85F4E" w:rsidP="00F8314C">
            <w:r w:rsidRPr="0035325E">
              <w:t>Duration of operation:</w:t>
            </w:r>
          </w:p>
        </w:tc>
      </w:tr>
      <w:tr w:rsidR="00D85F4E" w:rsidRPr="0035325E" w14:paraId="72D1200C" w14:textId="77777777" w:rsidTr="00D85F4E">
        <w:trPr>
          <w:trHeight w:val="144"/>
        </w:trPr>
        <w:tc>
          <w:tcPr>
            <w:tcW w:w="4315" w:type="dxa"/>
            <w:vMerge/>
            <w:vAlign w:val="center"/>
          </w:tcPr>
          <w:p w14:paraId="1303DA1F" w14:textId="77777777" w:rsidR="00D85F4E" w:rsidRPr="0035325E" w:rsidRDefault="00D85F4E" w:rsidP="00F8314C"/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A0EB" w14:textId="77777777" w:rsidR="00D85F4E" w:rsidRPr="0035325E" w:rsidRDefault="00D85F4E" w:rsidP="00F8314C">
            <w:r w:rsidRPr="0035325E">
              <w:rPr>
                <w:rFonts w:cs="Arial"/>
                <w:bCs/>
              </w:rPr>
              <w:t>Objectives, mandate, mission:</w:t>
            </w:r>
          </w:p>
        </w:tc>
      </w:tr>
      <w:tr w:rsidR="00D85F4E" w:rsidRPr="0035325E" w14:paraId="26F68318" w14:textId="77777777" w:rsidTr="00D85F4E">
        <w:trPr>
          <w:trHeight w:val="144"/>
        </w:trPr>
        <w:tc>
          <w:tcPr>
            <w:tcW w:w="4315" w:type="dxa"/>
            <w:vAlign w:val="center"/>
          </w:tcPr>
          <w:p w14:paraId="5BC773E7" w14:textId="77777777" w:rsidR="00D85F4E" w:rsidRPr="0035325E" w:rsidRDefault="00D85F4E" w:rsidP="00F8314C">
            <w:r w:rsidRPr="0035325E">
              <w:rPr>
                <w:rFonts w:cs="Arial"/>
                <w:bCs/>
              </w:rPr>
              <w:t xml:space="preserve">Outside of your registered physical premises listed above, list the address of </w:t>
            </w:r>
            <w:proofErr w:type="gramStart"/>
            <w:r w:rsidRPr="0035325E">
              <w:rPr>
                <w:rFonts w:cs="Arial"/>
                <w:bCs/>
              </w:rPr>
              <w:t>any and all</w:t>
            </w:r>
            <w:proofErr w:type="gramEnd"/>
            <w:r w:rsidRPr="0035325E">
              <w:rPr>
                <w:rFonts w:cs="Arial"/>
                <w:bCs/>
              </w:rPr>
              <w:t xml:space="preserve"> offices from which you operate to provide services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5564" w14:textId="77777777" w:rsidR="00D85F4E" w:rsidRPr="0035325E" w:rsidRDefault="00D85F4E" w:rsidP="00F8314C">
            <w:pPr>
              <w:rPr>
                <w:rFonts w:cs="Arial"/>
                <w:bCs/>
              </w:rPr>
            </w:pPr>
          </w:p>
        </w:tc>
      </w:tr>
      <w:tr w:rsidR="00D85F4E" w:rsidRPr="0035325E" w14:paraId="7AE177D5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F82C" w14:textId="77777777" w:rsidR="00D85F4E" w:rsidRPr="0035325E" w:rsidRDefault="00D85F4E" w:rsidP="00F8314C">
            <w:r w:rsidRPr="0035325E">
              <w:lastRenderedPageBreak/>
              <w:t>Vendor/consultant registration no. and country of registration (attach copy)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A2A0" w14:textId="77777777" w:rsidR="00D85F4E" w:rsidRPr="0035325E" w:rsidRDefault="00D85F4E" w:rsidP="00F8314C">
            <w:r w:rsidRPr="0035325E">
              <w:t>Country of registration:</w:t>
            </w:r>
          </w:p>
          <w:p w14:paraId="605BAA84" w14:textId="77777777" w:rsidR="00D85F4E" w:rsidRPr="0035325E" w:rsidRDefault="00D85F4E" w:rsidP="00F8314C"/>
          <w:p w14:paraId="37A9745A" w14:textId="77777777" w:rsidR="00D85F4E" w:rsidRPr="0035325E" w:rsidRDefault="00D85F4E" w:rsidP="00F8314C">
            <w:r w:rsidRPr="0035325E">
              <w:t xml:space="preserve">Number: </w:t>
            </w:r>
          </w:p>
        </w:tc>
      </w:tr>
      <w:tr w:rsidR="00D85F4E" w:rsidRPr="0035325E" w14:paraId="588520B7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3019" w14:textId="77777777" w:rsidR="00D85F4E" w:rsidRPr="0035325E" w:rsidRDefault="00D85F4E" w:rsidP="00F8314C">
            <w:r w:rsidRPr="0035325E">
              <w:t>VAT registration no. (attach copy)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0386" w14:textId="77777777" w:rsidR="00D85F4E" w:rsidRPr="0035325E" w:rsidRDefault="00D85F4E" w:rsidP="00F8314C">
            <w:r w:rsidRPr="0035325E">
              <w:t>Number:</w:t>
            </w:r>
          </w:p>
        </w:tc>
      </w:tr>
      <w:tr w:rsidR="00D85F4E" w:rsidRPr="0035325E" w14:paraId="72EAF8CD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020C" w14:textId="77777777" w:rsidR="00D85F4E" w:rsidRPr="0035325E" w:rsidRDefault="00D85F4E" w:rsidP="00F8314C">
            <w:r w:rsidRPr="0035325E">
              <w:t>Tax identification number registration (attach copy)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399D" w14:textId="77777777" w:rsidR="00D85F4E" w:rsidRPr="0035325E" w:rsidRDefault="00D85F4E" w:rsidP="00F8314C">
            <w:r w:rsidRPr="0035325E">
              <w:t>Number:</w:t>
            </w:r>
          </w:p>
        </w:tc>
      </w:tr>
      <w:tr w:rsidR="00D85F4E" w:rsidRPr="00F334D6" w14:paraId="45D7DA0B" w14:textId="77777777" w:rsidTr="00D85F4E">
        <w:trPr>
          <w:trHeight w:val="144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B63A" w14:textId="77777777" w:rsidR="00D85F4E" w:rsidRPr="0035325E" w:rsidRDefault="00D85F4E" w:rsidP="00F8314C">
            <w:r w:rsidRPr="0035325E">
              <w:t xml:space="preserve">Trade licence/business permit (attach copy) 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9C53" w14:textId="77777777" w:rsidR="00D85F4E" w:rsidRPr="00F334D6" w:rsidRDefault="00D85F4E" w:rsidP="00F8314C">
            <w:r w:rsidRPr="0035325E">
              <w:t>Number:</w:t>
            </w:r>
          </w:p>
        </w:tc>
      </w:tr>
    </w:tbl>
    <w:p w14:paraId="69715EE3" w14:textId="07352BF8" w:rsidR="00030DE6" w:rsidRDefault="00030DE6" w:rsidP="00030DE6">
      <w:pPr>
        <w:pStyle w:val="Heading2"/>
      </w:pPr>
      <w:bookmarkStart w:id="1" w:name="_Toc56002219"/>
      <w:r>
        <w:t>Bank Information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268"/>
        <w:gridCol w:w="7452"/>
      </w:tblGrid>
      <w:tr w:rsidR="00030DE6" w:rsidRPr="002E4CF2" w14:paraId="75459658" w14:textId="77777777" w:rsidTr="00030DE6">
        <w:tc>
          <w:tcPr>
            <w:tcW w:w="2268" w:type="dxa"/>
            <w:shd w:val="clear" w:color="auto" w:fill="D9E2F3" w:themeFill="accent1" w:themeFillTint="33"/>
            <w:vAlign w:val="center"/>
          </w:tcPr>
          <w:p w14:paraId="7FBAC408" w14:textId="77777777" w:rsidR="00030DE6" w:rsidRPr="002E4CF2" w:rsidRDefault="00030DE6" w:rsidP="005636EC">
            <w:pPr>
              <w:ind w:left="36"/>
              <w:jc w:val="both"/>
              <w:rPr>
                <w:lang w:val="en-GB"/>
              </w:rPr>
            </w:pPr>
            <w:r w:rsidRPr="002E4CF2">
              <w:rPr>
                <w:lang w:val="en-GB"/>
              </w:rPr>
              <w:t>Account name:</w:t>
            </w:r>
          </w:p>
        </w:tc>
        <w:tc>
          <w:tcPr>
            <w:tcW w:w="7452" w:type="dxa"/>
            <w:vAlign w:val="center"/>
          </w:tcPr>
          <w:p w14:paraId="3AFF7558" w14:textId="690D9141" w:rsidR="00030DE6" w:rsidRPr="002E4CF2" w:rsidRDefault="00030DE6" w:rsidP="005636EC">
            <w:pPr>
              <w:ind w:left="34" w:hanging="34"/>
              <w:jc w:val="both"/>
              <w:rPr>
                <w:lang w:val="en-GB"/>
              </w:rPr>
            </w:pPr>
          </w:p>
        </w:tc>
      </w:tr>
      <w:tr w:rsidR="00030DE6" w:rsidRPr="002E4CF2" w14:paraId="0D7FE8DF" w14:textId="77777777" w:rsidTr="00030DE6">
        <w:tc>
          <w:tcPr>
            <w:tcW w:w="2268" w:type="dxa"/>
            <w:shd w:val="clear" w:color="auto" w:fill="D9E2F3" w:themeFill="accent1" w:themeFillTint="33"/>
            <w:vAlign w:val="center"/>
          </w:tcPr>
          <w:p w14:paraId="09A5A4F5" w14:textId="77777777" w:rsidR="00030DE6" w:rsidRPr="002E4CF2" w:rsidRDefault="00030DE6" w:rsidP="005636EC">
            <w:pPr>
              <w:ind w:left="36"/>
              <w:jc w:val="both"/>
              <w:rPr>
                <w:lang w:val="en-GB"/>
              </w:rPr>
            </w:pPr>
            <w:r w:rsidRPr="002E4CF2">
              <w:rPr>
                <w:lang w:val="en-GB"/>
              </w:rPr>
              <w:t>Account number:</w:t>
            </w:r>
          </w:p>
        </w:tc>
        <w:tc>
          <w:tcPr>
            <w:tcW w:w="7452" w:type="dxa"/>
            <w:vAlign w:val="center"/>
          </w:tcPr>
          <w:p w14:paraId="32B60F90" w14:textId="488A6220" w:rsidR="00030DE6" w:rsidRPr="002E4CF2" w:rsidRDefault="00030DE6" w:rsidP="005636EC">
            <w:pPr>
              <w:ind w:left="34" w:hanging="34"/>
              <w:jc w:val="both"/>
              <w:rPr>
                <w:lang w:val="en-GB"/>
              </w:rPr>
            </w:pPr>
          </w:p>
        </w:tc>
      </w:tr>
      <w:tr w:rsidR="00030DE6" w:rsidRPr="002E4CF2" w14:paraId="3C6C5E3F" w14:textId="77777777" w:rsidTr="00030DE6">
        <w:tc>
          <w:tcPr>
            <w:tcW w:w="2268" w:type="dxa"/>
            <w:shd w:val="clear" w:color="auto" w:fill="D9E2F3" w:themeFill="accent1" w:themeFillTint="33"/>
            <w:vAlign w:val="center"/>
          </w:tcPr>
          <w:p w14:paraId="7F157984" w14:textId="77777777" w:rsidR="00030DE6" w:rsidRPr="002E4CF2" w:rsidRDefault="00030DE6" w:rsidP="005636EC">
            <w:pPr>
              <w:ind w:left="36"/>
              <w:jc w:val="both"/>
              <w:rPr>
                <w:lang w:val="en-GB"/>
              </w:rPr>
            </w:pPr>
            <w:r w:rsidRPr="002E4CF2">
              <w:rPr>
                <w:lang w:val="en-GB"/>
              </w:rPr>
              <w:t>Bank:</w:t>
            </w:r>
          </w:p>
        </w:tc>
        <w:tc>
          <w:tcPr>
            <w:tcW w:w="7452" w:type="dxa"/>
            <w:vAlign w:val="center"/>
          </w:tcPr>
          <w:p w14:paraId="75E3BA3B" w14:textId="7FE33499" w:rsidR="00030DE6" w:rsidRPr="002E4CF2" w:rsidRDefault="00030DE6" w:rsidP="005636EC">
            <w:pPr>
              <w:ind w:left="34" w:hanging="34"/>
              <w:jc w:val="both"/>
              <w:rPr>
                <w:lang w:val="en-GB"/>
              </w:rPr>
            </w:pPr>
          </w:p>
        </w:tc>
      </w:tr>
      <w:tr w:rsidR="00030DE6" w:rsidRPr="002E4CF2" w14:paraId="65226EDA" w14:textId="77777777" w:rsidTr="00030DE6">
        <w:tc>
          <w:tcPr>
            <w:tcW w:w="2268" w:type="dxa"/>
            <w:shd w:val="clear" w:color="auto" w:fill="D9E2F3" w:themeFill="accent1" w:themeFillTint="33"/>
            <w:vAlign w:val="center"/>
          </w:tcPr>
          <w:p w14:paraId="2468779F" w14:textId="77777777" w:rsidR="00030DE6" w:rsidRPr="002E4CF2" w:rsidRDefault="00030DE6" w:rsidP="005636EC">
            <w:pPr>
              <w:ind w:left="36"/>
              <w:jc w:val="both"/>
              <w:rPr>
                <w:lang w:val="en-GB"/>
              </w:rPr>
            </w:pPr>
            <w:r w:rsidRPr="002E4CF2">
              <w:rPr>
                <w:lang w:val="en-GB"/>
              </w:rPr>
              <w:t>Branch:</w:t>
            </w:r>
          </w:p>
        </w:tc>
        <w:tc>
          <w:tcPr>
            <w:tcW w:w="7452" w:type="dxa"/>
            <w:vAlign w:val="center"/>
          </w:tcPr>
          <w:p w14:paraId="56C1D558" w14:textId="4A65BCA7" w:rsidR="00030DE6" w:rsidRPr="002E4CF2" w:rsidRDefault="00030DE6" w:rsidP="005636EC">
            <w:pPr>
              <w:ind w:left="34" w:hanging="34"/>
              <w:jc w:val="both"/>
              <w:rPr>
                <w:lang w:val="en-GB"/>
              </w:rPr>
            </w:pPr>
          </w:p>
        </w:tc>
      </w:tr>
      <w:tr w:rsidR="00030DE6" w:rsidRPr="002E4CF2" w14:paraId="2200F4AB" w14:textId="77777777" w:rsidTr="00030DE6">
        <w:tc>
          <w:tcPr>
            <w:tcW w:w="2268" w:type="dxa"/>
            <w:shd w:val="clear" w:color="auto" w:fill="D9E2F3" w:themeFill="accent1" w:themeFillTint="33"/>
            <w:vAlign w:val="center"/>
          </w:tcPr>
          <w:p w14:paraId="750391E2" w14:textId="77777777" w:rsidR="00030DE6" w:rsidRPr="002E4CF2" w:rsidRDefault="00030DE6" w:rsidP="005636EC">
            <w:pPr>
              <w:ind w:left="36"/>
              <w:jc w:val="both"/>
              <w:rPr>
                <w:lang w:val="en-GB"/>
              </w:rPr>
            </w:pPr>
            <w:r w:rsidRPr="002E4CF2">
              <w:rPr>
                <w:lang w:val="en-GB"/>
              </w:rPr>
              <w:t>Swift code:</w:t>
            </w:r>
          </w:p>
        </w:tc>
        <w:tc>
          <w:tcPr>
            <w:tcW w:w="7452" w:type="dxa"/>
            <w:vAlign w:val="center"/>
          </w:tcPr>
          <w:p w14:paraId="25009280" w14:textId="3C03423D" w:rsidR="00030DE6" w:rsidRPr="002E4CF2" w:rsidRDefault="00030DE6" w:rsidP="005636EC">
            <w:pPr>
              <w:ind w:left="34" w:hanging="34"/>
              <w:jc w:val="both"/>
              <w:rPr>
                <w:lang w:val="en-GB"/>
              </w:rPr>
            </w:pPr>
          </w:p>
        </w:tc>
      </w:tr>
      <w:tr w:rsidR="00030DE6" w:rsidRPr="002E4CF2" w14:paraId="6E2F7F00" w14:textId="77777777" w:rsidTr="00030DE6">
        <w:tc>
          <w:tcPr>
            <w:tcW w:w="2268" w:type="dxa"/>
            <w:shd w:val="clear" w:color="auto" w:fill="D9E2F3" w:themeFill="accent1" w:themeFillTint="33"/>
            <w:vAlign w:val="center"/>
          </w:tcPr>
          <w:p w14:paraId="19B7187E" w14:textId="76F06D3C" w:rsidR="00030DE6" w:rsidRPr="002E4CF2" w:rsidRDefault="00030DE6" w:rsidP="005636EC">
            <w:pPr>
              <w:ind w:left="36"/>
              <w:jc w:val="both"/>
              <w:rPr>
                <w:lang w:val="en-GB"/>
              </w:rPr>
            </w:pPr>
            <w:r w:rsidRPr="002E4CF2">
              <w:rPr>
                <w:lang w:val="en-GB"/>
              </w:rPr>
              <w:t>Routing No.</w:t>
            </w:r>
          </w:p>
        </w:tc>
        <w:tc>
          <w:tcPr>
            <w:tcW w:w="7452" w:type="dxa"/>
            <w:vAlign w:val="center"/>
          </w:tcPr>
          <w:p w14:paraId="2033617B" w14:textId="6410E364" w:rsidR="00030DE6" w:rsidRPr="002E4CF2" w:rsidRDefault="00030DE6" w:rsidP="005636EC">
            <w:pPr>
              <w:ind w:left="34" w:hanging="34"/>
              <w:jc w:val="both"/>
              <w:rPr>
                <w:lang w:val="en-GB"/>
              </w:rPr>
            </w:pPr>
          </w:p>
        </w:tc>
      </w:tr>
    </w:tbl>
    <w:p w14:paraId="6947EBFD" w14:textId="77777777" w:rsidR="00030DE6" w:rsidRDefault="00030DE6" w:rsidP="00D85F4E">
      <w:pPr>
        <w:pStyle w:val="Heading2"/>
      </w:pPr>
    </w:p>
    <w:p w14:paraId="6EEAEE15" w14:textId="009B84F2" w:rsidR="00D85F4E" w:rsidRPr="00F334D6" w:rsidRDefault="00D85F4E" w:rsidP="00D85F4E">
      <w:pPr>
        <w:pStyle w:val="Heading2"/>
      </w:pPr>
      <w:r w:rsidRPr="00F334D6">
        <w:t>Part B – Eligibility</w:t>
      </w:r>
      <w:bookmarkEnd w:id="1"/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1170"/>
        <w:gridCol w:w="4320"/>
      </w:tblGrid>
      <w:tr w:rsidR="00D85F4E" w:rsidRPr="00F334D6" w14:paraId="70038880" w14:textId="77777777" w:rsidTr="00D85F4E">
        <w:tc>
          <w:tcPr>
            <w:tcW w:w="97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9DEE" w14:textId="77777777" w:rsidR="00D85F4E" w:rsidRPr="00F334D6" w:rsidRDefault="00D85F4E" w:rsidP="00F8314C">
            <w:r w:rsidRPr="00F334D6">
              <w:t>Do any of the following apply to your firm/company/organisation, or to (any of) the director(s)/partner(s)/proprietor(s)</w:t>
            </w:r>
          </w:p>
        </w:tc>
      </w:tr>
      <w:tr w:rsidR="00D85F4E" w:rsidRPr="00F334D6" w14:paraId="3D8BA1BA" w14:textId="77777777" w:rsidTr="00D85F4E">
        <w:trPr>
          <w:trHeight w:val="1200"/>
        </w:trPr>
        <w:tc>
          <w:tcPr>
            <w:tcW w:w="4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9CEC" w14:textId="77777777" w:rsidR="00D85F4E" w:rsidRPr="00F334D6" w:rsidRDefault="00D85F4E" w:rsidP="00F8314C">
            <w:r w:rsidRPr="00F334D6">
              <w:t xml:space="preserve">Have you or your principals been the subject of legal proceedings for insolvency, bankruptcy, </w:t>
            </w:r>
            <w:proofErr w:type="gramStart"/>
            <w:r w:rsidRPr="00F334D6">
              <w:t>receivership</w:t>
            </w:r>
            <w:proofErr w:type="gramEnd"/>
            <w:r w:rsidRPr="00F334D6">
              <w:t xml:space="preserve"> or your business activities suspended for related reasons?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DE7A" w14:textId="77777777" w:rsidR="00D85F4E" w:rsidRPr="00F334D6" w:rsidRDefault="00D85F4E" w:rsidP="00F8314C">
            <w:pPr>
              <w:rPr>
                <w:i/>
              </w:rPr>
            </w:pPr>
            <w:r w:rsidRPr="00F334D6">
              <w:rPr>
                <w:i/>
              </w:rPr>
              <w:t>Yes / No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D8DF" w14:textId="77777777" w:rsidR="00D85F4E" w:rsidRPr="00F334D6" w:rsidRDefault="00D85F4E" w:rsidP="00F8314C">
            <w:pPr>
              <w:rPr>
                <w:i/>
              </w:rPr>
            </w:pPr>
            <w:r w:rsidRPr="00F334D6">
              <w:rPr>
                <w:i/>
              </w:rPr>
              <w:t>If yes, give details</w:t>
            </w:r>
          </w:p>
        </w:tc>
      </w:tr>
      <w:tr w:rsidR="00D85F4E" w:rsidRPr="00F334D6" w14:paraId="3134A719" w14:textId="77777777" w:rsidTr="00D85F4E">
        <w:trPr>
          <w:trHeight w:val="1200"/>
        </w:trPr>
        <w:tc>
          <w:tcPr>
            <w:tcW w:w="4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37AF" w14:textId="77777777" w:rsidR="00D85F4E" w:rsidRPr="00F334D6" w:rsidRDefault="00D85F4E" w:rsidP="00F8314C">
            <w:r w:rsidRPr="00F334D6">
              <w:t>Have you been convicted of a criminal offence related to business or professional conduct?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099F" w14:textId="77777777" w:rsidR="00D85F4E" w:rsidRPr="00F334D6" w:rsidRDefault="00D85F4E" w:rsidP="00F8314C">
            <w:pPr>
              <w:rPr>
                <w:i/>
              </w:rPr>
            </w:pPr>
            <w:r w:rsidRPr="00F334D6">
              <w:rPr>
                <w:i/>
              </w:rPr>
              <w:t>Yes / No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D274" w14:textId="77777777" w:rsidR="00D85F4E" w:rsidRPr="00F334D6" w:rsidRDefault="00D85F4E" w:rsidP="00F8314C">
            <w:pPr>
              <w:rPr>
                <w:i/>
              </w:rPr>
            </w:pPr>
            <w:r w:rsidRPr="00F334D6">
              <w:rPr>
                <w:i/>
              </w:rPr>
              <w:t>If yes, give details</w:t>
            </w:r>
          </w:p>
        </w:tc>
      </w:tr>
      <w:tr w:rsidR="00D85F4E" w:rsidRPr="00F334D6" w14:paraId="27FDD6EB" w14:textId="77777777" w:rsidTr="00D85F4E">
        <w:trPr>
          <w:trHeight w:val="1200"/>
        </w:trPr>
        <w:tc>
          <w:tcPr>
            <w:tcW w:w="4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46C5" w14:textId="77777777" w:rsidR="00D85F4E" w:rsidRPr="00F334D6" w:rsidRDefault="00D85F4E" w:rsidP="00F8314C">
            <w:r w:rsidRPr="00F334D6">
              <w:t>Have you had any contracts terminated for poor performance in the last five years, or any contracts where damages have been claimed by the client?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C17F" w14:textId="77777777" w:rsidR="00D85F4E" w:rsidRPr="00F334D6" w:rsidRDefault="00D85F4E" w:rsidP="00F8314C">
            <w:pPr>
              <w:rPr>
                <w:i/>
              </w:rPr>
            </w:pPr>
            <w:r w:rsidRPr="00F334D6">
              <w:rPr>
                <w:i/>
              </w:rPr>
              <w:t>Yes / No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D505" w14:textId="77777777" w:rsidR="00D85F4E" w:rsidRPr="00F334D6" w:rsidRDefault="00D85F4E" w:rsidP="00F8314C">
            <w:pPr>
              <w:rPr>
                <w:i/>
              </w:rPr>
            </w:pPr>
            <w:r w:rsidRPr="00F334D6">
              <w:rPr>
                <w:i/>
              </w:rPr>
              <w:t>If yes, give details</w:t>
            </w:r>
          </w:p>
        </w:tc>
      </w:tr>
    </w:tbl>
    <w:p w14:paraId="502AC565" w14:textId="77777777" w:rsidR="00D85F4E" w:rsidRPr="00F334D6" w:rsidRDefault="00D85F4E" w:rsidP="00D85F4E">
      <w:pPr>
        <w:rPr>
          <w:b/>
        </w:rPr>
      </w:pPr>
    </w:p>
    <w:p w14:paraId="13E38D3C" w14:textId="77777777" w:rsidR="00D85F4E" w:rsidRPr="00F334D6" w:rsidRDefault="00D85F4E" w:rsidP="00D85F4E">
      <w:pPr>
        <w:pStyle w:val="Heading2"/>
      </w:pPr>
      <w:bookmarkStart w:id="2" w:name="_Toc56002220"/>
      <w:r w:rsidRPr="00F334D6">
        <w:t>Part C – Conflict of interest</w:t>
      </w:r>
      <w:bookmarkEnd w:id="2"/>
    </w:p>
    <w:p w14:paraId="1BADEC99" w14:textId="77777777" w:rsidR="00D85F4E" w:rsidRPr="00F334D6" w:rsidRDefault="00D85F4E" w:rsidP="00D85F4E">
      <w:r w:rsidRPr="00F334D6">
        <w:t>Please provide answers to the following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179"/>
      </w:tblGrid>
      <w:tr w:rsidR="00D85F4E" w:rsidRPr="00F334D6" w14:paraId="05893542" w14:textId="77777777" w:rsidTr="00D85F4E">
        <w:trPr>
          <w:trHeight w:val="1440"/>
        </w:trPr>
        <w:tc>
          <w:tcPr>
            <w:tcW w:w="4315" w:type="dxa"/>
            <w:vAlign w:val="center"/>
          </w:tcPr>
          <w:p w14:paraId="7A5A6D17" w14:textId="77777777" w:rsidR="00D85F4E" w:rsidRPr="00F334D6" w:rsidRDefault="00D85F4E" w:rsidP="00F8314C">
            <w:pPr>
              <w:rPr>
                <w:rFonts w:eastAsia="Verdana"/>
                <w:lang w:val="en-GB"/>
              </w:rPr>
            </w:pPr>
            <w:r w:rsidRPr="00F334D6">
              <w:rPr>
                <w:rFonts w:eastAsia="Verdana"/>
                <w:lang w:val="en-GB"/>
              </w:rPr>
              <w:t>To the best of your knowledge, have you or any employee or staff member of your organisation or firm, ever been employed by SNV?</w:t>
            </w:r>
          </w:p>
        </w:tc>
        <w:tc>
          <w:tcPr>
            <w:tcW w:w="4179" w:type="dxa"/>
            <w:vAlign w:val="center"/>
          </w:tcPr>
          <w:p w14:paraId="7A17FE71" w14:textId="77777777" w:rsidR="00D85F4E" w:rsidRPr="00F334D6" w:rsidRDefault="00D85F4E" w:rsidP="00F8314C">
            <w:pPr>
              <w:rPr>
                <w:i/>
                <w:lang w:val="en-GB"/>
              </w:rPr>
            </w:pPr>
            <w:r w:rsidRPr="00F334D6">
              <w:rPr>
                <w:i/>
                <w:lang w:val="en-GB"/>
              </w:rPr>
              <w:t>Yes or No</w:t>
            </w:r>
          </w:p>
        </w:tc>
      </w:tr>
      <w:tr w:rsidR="00D85F4E" w:rsidRPr="00F334D6" w14:paraId="024F77EA" w14:textId="77777777" w:rsidTr="00D85F4E">
        <w:trPr>
          <w:trHeight w:val="1440"/>
        </w:trPr>
        <w:tc>
          <w:tcPr>
            <w:tcW w:w="4315" w:type="dxa"/>
            <w:vAlign w:val="center"/>
          </w:tcPr>
          <w:p w14:paraId="7BCCD05B" w14:textId="77777777" w:rsidR="00D85F4E" w:rsidRPr="00F334D6" w:rsidRDefault="00D85F4E" w:rsidP="00F8314C">
            <w:pPr>
              <w:rPr>
                <w:lang w:val="en-GB"/>
              </w:rPr>
            </w:pPr>
            <w:r w:rsidRPr="00F334D6">
              <w:rPr>
                <w:lang w:val="en-GB"/>
              </w:rPr>
              <w:t xml:space="preserve">If yes, </w:t>
            </w:r>
            <w:r w:rsidRPr="00F334D6">
              <w:rPr>
                <w:rFonts w:eastAsia="Verdana"/>
                <w:lang w:val="en-GB"/>
              </w:rPr>
              <w:t>provide the name of the person in your organisation, and a description of the employment period, including job title, the duration of the employment period, the country of employment.</w:t>
            </w:r>
          </w:p>
        </w:tc>
        <w:tc>
          <w:tcPr>
            <w:tcW w:w="4179" w:type="dxa"/>
            <w:vAlign w:val="center"/>
          </w:tcPr>
          <w:p w14:paraId="7B6239C7" w14:textId="77777777" w:rsidR="00D85F4E" w:rsidRPr="00F334D6" w:rsidRDefault="00D85F4E" w:rsidP="00F8314C">
            <w:pPr>
              <w:rPr>
                <w:lang w:val="en-GB"/>
              </w:rPr>
            </w:pPr>
            <w:r>
              <w:rPr>
                <w:i/>
              </w:rPr>
              <w:t>G</w:t>
            </w:r>
            <w:r w:rsidRPr="00F334D6">
              <w:rPr>
                <w:i/>
              </w:rPr>
              <w:t>ive details</w:t>
            </w:r>
          </w:p>
        </w:tc>
      </w:tr>
      <w:tr w:rsidR="00D85F4E" w:rsidRPr="00F334D6" w14:paraId="65886FCC" w14:textId="77777777" w:rsidTr="00D85F4E">
        <w:trPr>
          <w:trHeight w:val="1440"/>
        </w:trPr>
        <w:tc>
          <w:tcPr>
            <w:tcW w:w="4315" w:type="dxa"/>
            <w:vAlign w:val="center"/>
          </w:tcPr>
          <w:p w14:paraId="3DB7FFC9" w14:textId="5D39C833" w:rsidR="00D85F4E" w:rsidRPr="00F334D6" w:rsidRDefault="00D85F4E" w:rsidP="00F8314C">
            <w:pPr>
              <w:rPr>
                <w:rFonts w:eastAsia="Verdana"/>
                <w:lang w:val="en-GB"/>
              </w:rPr>
            </w:pPr>
            <w:r w:rsidRPr="00F334D6">
              <w:rPr>
                <w:rFonts w:eastAsia="Verdana"/>
                <w:lang w:val="en-GB"/>
              </w:rPr>
              <w:lastRenderedPageBreak/>
              <w:t xml:space="preserve">Is any employee or staff member of your firm, company or organisation related (by blood, marriage or otherwise) to any employee of SNV in </w:t>
            </w:r>
            <w:r w:rsidR="006A0A3B">
              <w:rPr>
                <w:rFonts w:eastAsia="Verdana"/>
                <w:lang w:val="en-GB"/>
              </w:rPr>
              <w:t>Bangladesh</w:t>
            </w:r>
            <w:r w:rsidRPr="00F334D6">
              <w:rPr>
                <w:rFonts w:eastAsia="Verdana"/>
                <w:lang w:val="en-GB"/>
              </w:rPr>
              <w:t>?</w:t>
            </w:r>
          </w:p>
        </w:tc>
        <w:tc>
          <w:tcPr>
            <w:tcW w:w="4179" w:type="dxa"/>
            <w:vAlign w:val="center"/>
          </w:tcPr>
          <w:p w14:paraId="56DC8934" w14:textId="77777777" w:rsidR="00D85F4E" w:rsidRPr="00F334D6" w:rsidRDefault="00D85F4E" w:rsidP="00F8314C">
            <w:pPr>
              <w:rPr>
                <w:i/>
                <w:lang w:val="en-GB"/>
              </w:rPr>
            </w:pPr>
            <w:r w:rsidRPr="00F334D6">
              <w:rPr>
                <w:i/>
                <w:lang w:val="en-GB"/>
              </w:rPr>
              <w:t>Yes or No</w:t>
            </w:r>
          </w:p>
        </w:tc>
      </w:tr>
      <w:tr w:rsidR="00D85F4E" w:rsidRPr="00F334D6" w14:paraId="58B7C4AD" w14:textId="77777777" w:rsidTr="00D85F4E">
        <w:trPr>
          <w:trHeight w:val="1440"/>
        </w:trPr>
        <w:tc>
          <w:tcPr>
            <w:tcW w:w="4315" w:type="dxa"/>
            <w:vAlign w:val="center"/>
          </w:tcPr>
          <w:p w14:paraId="3E35D221" w14:textId="77777777" w:rsidR="00D85F4E" w:rsidRPr="00F334D6" w:rsidRDefault="00D85F4E" w:rsidP="00F8314C">
            <w:pPr>
              <w:rPr>
                <w:lang w:val="en-GB"/>
              </w:rPr>
            </w:pPr>
            <w:r w:rsidRPr="00F334D6">
              <w:rPr>
                <w:lang w:val="en-GB"/>
              </w:rPr>
              <w:t xml:space="preserve">If yes, please provide the name of your staff and the name of the SNV staff member they are related to. State the nature of the relationship. </w:t>
            </w:r>
          </w:p>
        </w:tc>
        <w:tc>
          <w:tcPr>
            <w:tcW w:w="4179" w:type="dxa"/>
            <w:vAlign w:val="center"/>
          </w:tcPr>
          <w:p w14:paraId="31CB20D8" w14:textId="77777777" w:rsidR="00D85F4E" w:rsidRPr="00F334D6" w:rsidRDefault="00D85F4E" w:rsidP="00F8314C">
            <w:pPr>
              <w:rPr>
                <w:lang w:val="en-GB"/>
              </w:rPr>
            </w:pPr>
            <w:r>
              <w:rPr>
                <w:i/>
              </w:rPr>
              <w:t>G</w:t>
            </w:r>
            <w:r w:rsidRPr="00F334D6">
              <w:rPr>
                <w:i/>
              </w:rPr>
              <w:t>ive details</w:t>
            </w:r>
          </w:p>
        </w:tc>
      </w:tr>
      <w:tr w:rsidR="00D85F4E" w:rsidRPr="00F334D6" w14:paraId="57374584" w14:textId="77777777" w:rsidTr="00D85F4E">
        <w:trPr>
          <w:trHeight w:val="1440"/>
        </w:trPr>
        <w:tc>
          <w:tcPr>
            <w:tcW w:w="4315" w:type="dxa"/>
            <w:vAlign w:val="center"/>
          </w:tcPr>
          <w:p w14:paraId="1D010242" w14:textId="77777777" w:rsidR="00D85F4E" w:rsidRPr="00F334D6" w:rsidRDefault="00D85F4E" w:rsidP="00F8314C">
            <w:pPr>
              <w:rPr>
                <w:lang w:val="en-GB"/>
              </w:rPr>
            </w:pPr>
            <w:r w:rsidRPr="00F334D6">
              <w:rPr>
                <w:rFonts w:eastAsia="Verdana" w:cs="Verdana"/>
                <w:lang w:val="en-GB"/>
              </w:rPr>
              <w:t xml:space="preserve">Are there any other potential conflicts of interest between you/your firm, </w:t>
            </w:r>
            <w:proofErr w:type="gramStart"/>
            <w:r w:rsidRPr="00F334D6">
              <w:rPr>
                <w:rFonts w:eastAsia="Verdana" w:cs="Verdana"/>
                <w:lang w:val="en-GB"/>
              </w:rPr>
              <w:t>company</w:t>
            </w:r>
            <w:proofErr w:type="gramEnd"/>
            <w:r w:rsidRPr="00F334D6">
              <w:rPr>
                <w:rFonts w:eastAsia="Verdana" w:cs="Verdana"/>
                <w:lang w:val="en-GB"/>
              </w:rPr>
              <w:t xml:space="preserve"> or organisation and SNV or any of its partners, staff, offices, contracted consultants or vendors?</w:t>
            </w:r>
          </w:p>
        </w:tc>
        <w:tc>
          <w:tcPr>
            <w:tcW w:w="4179" w:type="dxa"/>
            <w:vAlign w:val="center"/>
          </w:tcPr>
          <w:p w14:paraId="4AC0568C" w14:textId="77777777" w:rsidR="00D85F4E" w:rsidRPr="00F334D6" w:rsidRDefault="00D85F4E" w:rsidP="00F8314C">
            <w:pPr>
              <w:rPr>
                <w:i/>
                <w:iCs/>
                <w:lang w:val="en-GB"/>
              </w:rPr>
            </w:pPr>
            <w:r w:rsidRPr="00F334D6">
              <w:rPr>
                <w:i/>
                <w:iCs/>
                <w:lang w:val="en-GB"/>
              </w:rPr>
              <w:t>Yes or No</w:t>
            </w:r>
          </w:p>
          <w:p w14:paraId="4FC51805" w14:textId="77777777" w:rsidR="00D85F4E" w:rsidRPr="00F334D6" w:rsidRDefault="00D85F4E" w:rsidP="00F8314C">
            <w:pPr>
              <w:rPr>
                <w:lang w:val="en-GB"/>
              </w:rPr>
            </w:pPr>
          </w:p>
        </w:tc>
      </w:tr>
      <w:tr w:rsidR="00D85F4E" w:rsidRPr="00F334D6" w14:paraId="593A531B" w14:textId="77777777" w:rsidTr="00D85F4E">
        <w:trPr>
          <w:trHeight w:val="1440"/>
        </w:trPr>
        <w:tc>
          <w:tcPr>
            <w:tcW w:w="4315" w:type="dxa"/>
            <w:vAlign w:val="center"/>
          </w:tcPr>
          <w:p w14:paraId="7E72C0A7" w14:textId="77777777" w:rsidR="00D85F4E" w:rsidRPr="00F334D6" w:rsidRDefault="00D85F4E" w:rsidP="00F8314C">
            <w:pPr>
              <w:rPr>
                <w:lang w:val="en-GB"/>
              </w:rPr>
            </w:pPr>
            <w:r w:rsidRPr="00F334D6">
              <w:rPr>
                <w:lang w:val="en-GB"/>
              </w:rPr>
              <w:t>If yes, please provide further information here.</w:t>
            </w:r>
          </w:p>
        </w:tc>
        <w:tc>
          <w:tcPr>
            <w:tcW w:w="4179" w:type="dxa"/>
            <w:vAlign w:val="center"/>
          </w:tcPr>
          <w:p w14:paraId="1355AF7F" w14:textId="77777777" w:rsidR="00D85F4E" w:rsidRPr="00F334D6" w:rsidRDefault="00D85F4E" w:rsidP="00F8314C">
            <w:pPr>
              <w:rPr>
                <w:lang w:val="en-GB"/>
              </w:rPr>
            </w:pPr>
            <w:r>
              <w:rPr>
                <w:i/>
              </w:rPr>
              <w:t>G</w:t>
            </w:r>
            <w:r w:rsidRPr="00F334D6">
              <w:rPr>
                <w:i/>
              </w:rPr>
              <w:t>ive details</w:t>
            </w:r>
          </w:p>
        </w:tc>
      </w:tr>
    </w:tbl>
    <w:p w14:paraId="2D9326F3" w14:textId="77777777" w:rsidR="00D85F4E" w:rsidRPr="00F334D6" w:rsidRDefault="00D85F4E" w:rsidP="00D85F4E">
      <w:pPr>
        <w:pStyle w:val="NoSpacing"/>
        <w:rPr>
          <w:b/>
          <w:sz w:val="18"/>
          <w:szCs w:val="18"/>
        </w:rPr>
      </w:pPr>
    </w:p>
    <w:p w14:paraId="014A0096" w14:textId="51B88A2D" w:rsidR="00D85F4E" w:rsidRPr="00F334D6" w:rsidRDefault="00D85F4E" w:rsidP="00D85F4E">
      <w:pPr>
        <w:spacing w:line="0" w:lineRule="auto"/>
        <w:rPr>
          <w:b/>
          <w:szCs w:val="18"/>
        </w:rPr>
      </w:pPr>
    </w:p>
    <w:p w14:paraId="0F0538D6" w14:textId="5591F532" w:rsidR="00D85F4E" w:rsidRPr="00F334D6" w:rsidRDefault="00D85F4E" w:rsidP="00D85F4E">
      <w:pPr>
        <w:pStyle w:val="Heading2"/>
      </w:pPr>
      <w:bookmarkStart w:id="3" w:name="_Toc56002221"/>
      <w:r w:rsidRPr="00F334D6">
        <w:t>Part D - Sworn statement</w:t>
      </w:r>
      <w:bookmarkEnd w:id="3"/>
    </w:p>
    <w:p w14:paraId="56622203" w14:textId="77777777" w:rsidR="00D85F4E" w:rsidRPr="00F334D6" w:rsidRDefault="00D85F4E" w:rsidP="00D85F4E">
      <w:r w:rsidRPr="00F334D6">
        <w:t>Having provided the information, we hereby state:</w:t>
      </w:r>
    </w:p>
    <w:p w14:paraId="0DBFC23E" w14:textId="77777777" w:rsidR="00D85F4E" w:rsidRPr="00F334D6" w:rsidRDefault="00D85F4E" w:rsidP="00D85F4E">
      <w:r w:rsidRPr="00F334D6">
        <w:t>That the information furnished in this form is accurate and true to the best of our knowledge.</w:t>
      </w:r>
    </w:p>
    <w:p w14:paraId="108B8AF6" w14:textId="77777777" w:rsidR="00D85F4E" w:rsidRPr="00F334D6" w:rsidRDefault="00D85F4E" w:rsidP="00D85F4E">
      <w:r w:rsidRPr="00F334D6">
        <w:t>We enclose all the documents and information required for this due diligence check.</w:t>
      </w:r>
    </w:p>
    <w:p w14:paraId="545EA8F4" w14:textId="77777777" w:rsidR="00D85F4E" w:rsidRPr="00F334D6" w:rsidRDefault="00D85F4E" w:rsidP="00D85F4E"/>
    <w:p w14:paraId="4E846B36" w14:textId="77777777" w:rsidR="00D85F4E" w:rsidRPr="00F334D6" w:rsidRDefault="00D85F4E" w:rsidP="00D85F4E">
      <w:r w:rsidRPr="00F334D6">
        <w:t>Date: ………………………………………………………………………………………………</w:t>
      </w:r>
    </w:p>
    <w:p w14:paraId="4911D6E6" w14:textId="77777777" w:rsidR="00D85F4E" w:rsidRPr="00F334D6" w:rsidRDefault="00D85F4E" w:rsidP="00D85F4E"/>
    <w:p w14:paraId="4C6E1F0E" w14:textId="77777777" w:rsidR="00D85F4E" w:rsidRPr="00F334D6" w:rsidRDefault="00D85F4E" w:rsidP="00D85F4E"/>
    <w:p w14:paraId="37AA2C56" w14:textId="77777777" w:rsidR="00D85F4E" w:rsidRPr="00F334D6" w:rsidRDefault="00D85F4E" w:rsidP="00D85F4E">
      <w:r w:rsidRPr="00F334D6">
        <w:t>Represented by: ………………………………………………………………………………</w:t>
      </w:r>
    </w:p>
    <w:p w14:paraId="1673A753" w14:textId="77777777" w:rsidR="00D85F4E" w:rsidRPr="00F334D6" w:rsidRDefault="00D85F4E" w:rsidP="00D85F4E"/>
    <w:p w14:paraId="6DE6EAF3" w14:textId="77777777" w:rsidR="00D85F4E" w:rsidRPr="00F334D6" w:rsidRDefault="00D85F4E" w:rsidP="00D85F4E"/>
    <w:p w14:paraId="4ED05746" w14:textId="77777777" w:rsidR="00D85F4E" w:rsidRPr="00F334D6" w:rsidRDefault="00D85F4E" w:rsidP="00D85F4E">
      <w:r w:rsidRPr="00F334D6">
        <w:t>Signature: …………………………………………………………………………………………</w:t>
      </w:r>
    </w:p>
    <w:p w14:paraId="29B100F5" w14:textId="77777777" w:rsidR="00D85F4E" w:rsidRPr="00F334D6" w:rsidRDefault="00D85F4E" w:rsidP="00D85F4E"/>
    <w:p w14:paraId="067E7965" w14:textId="77777777" w:rsidR="00D85F4E" w:rsidRPr="00F334D6" w:rsidRDefault="00D85F4E" w:rsidP="00D85F4E"/>
    <w:p w14:paraId="5845B972" w14:textId="373258FD" w:rsidR="0002567A" w:rsidRPr="00D85F4E" w:rsidRDefault="00D85F4E" w:rsidP="00D85F4E">
      <w:r w:rsidRPr="00F334D6">
        <w:t>Stamp / Seal ……………………………………………………………………………………</w:t>
      </w:r>
    </w:p>
    <w:sectPr w:rsidR="0002567A" w:rsidRPr="00D85F4E" w:rsidSect="00D85F4E">
      <w:headerReference w:type="default" r:id="rId13"/>
      <w:footerReference w:type="default" r:id="rId14"/>
      <w:pgSz w:w="11906" w:h="16838"/>
      <w:pgMar w:top="1849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054E" w14:textId="77777777" w:rsidR="00E341DF" w:rsidRDefault="00E341DF" w:rsidP="009A7D04">
      <w:pPr>
        <w:spacing w:after="0" w:line="240" w:lineRule="auto"/>
      </w:pPr>
      <w:r>
        <w:separator/>
      </w:r>
    </w:p>
  </w:endnote>
  <w:endnote w:type="continuationSeparator" w:id="0">
    <w:p w14:paraId="44FABF26" w14:textId="77777777" w:rsidR="00E341DF" w:rsidRDefault="00E341DF" w:rsidP="009A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085939"/>
      <w:docPartObj>
        <w:docPartGallery w:val="Page Numbers (Bottom of Page)"/>
        <w:docPartUnique/>
      </w:docPartObj>
    </w:sdtPr>
    <w:sdtEndPr>
      <w:rPr>
        <w:rFonts w:ascii="VAGRounded LT Light" w:hAnsi="VAGRounded LT Light"/>
        <w:noProof/>
        <w:sz w:val="16"/>
        <w:szCs w:val="16"/>
      </w:rPr>
    </w:sdtEndPr>
    <w:sdtContent>
      <w:p w14:paraId="77B453AB" w14:textId="77777777" w:rsidR="009A7D04" w:rsidRPr="00C410CA" w:rsidRDefault="009A7D04" w:rsidP="00C410CA">
        <w:pPr>
          <w:pStyle w:val="Footer"/>
          <w:jc w:val="right"/>
          <w:rPr>
            <w:rFonts w:ascii="VAGRounded LT Light" w:hAnsi="VAGRounded LT Light"/>
            <w:sz w:val="16"/>
            <w:szCs w:val="16"/>
          </w:rPr>
        </w:pPr>
        <w:r w:rsidRPr="0011137E">
          <w:rPr>
            <w:rFonts w:ascii="VAGRounded LT Light" w:hAnsi="VAGRounded LT Light"/>
            <w:sz w:val="16"/>
            <w:szCs w:val="16"/>
          </w:rPr>
          <w:fldChar w:fldCharType="begin"/>
        </w:r>
        <w:r w:rsidRPr="0011137E">
          <w:rPr>
            <w:rFonts w:ascii="VAGRounded LT Light" w:hAnsi="VAGRounded LT Light"/>
            <w:sz w:val="16"/>
            <w:szCs w:val="16"/>
          </w:rPr>
          <w:instrText xml:space="preserve"> PAGE   \* MERGEFORMAT </w:instrText>
        </w:r>
        <w:r w:rsidRPr="0011137E">
          <w:rPr>
            <w:rFonts w:ascii="VAGRounded LT Light" w:hAnsi="VAGRounded LT Light"/>
            <w:sz w:val="16"/>
            <w:szCs w:val="16"/>
          </w:rPr>
          <w:fldChar w:fldCharType="separate"/>
        </w:r>
        <w:r w:rsidR="009C1A6E">
          <w:rPr>
            <w:rFonts w:ascii="VAGRounded LT Light" w:hAnsi="VAGRounded LT Light"/>
            <w:noProof/>
            <w:sz w:val="16"/>
            <w:szCs w:val="16"/>
          </w:rPr>
          <w:t>1</w:t>
        </w:r>
        <w:r w:rsidRPr="0011137E">
          <w:rPr>
            <w:rFonts w:ascii="VAGRounded LT Light" w:hAnsi="VAGRounded LT Light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0EF6" w14:textId="77777777" w:rsidR="00E341DF" w:rsidRDefault="00E341DF" w:rsidP="009A7D04">
      <w:pPr>
        <w:spacing w:after="0" w:line="240" w:lineRule="auto"/>
      </w:pPr>
      <w:r>
        <w:separator/>
      </w:r>
    </w:p>
  </w:footnote>
  <w:footnote w:type="continuationSeparator" w:id="0">
    <w:p w14:paraId="7C157C2E" w14:textId="77777777" w:rsidR="00E341DF" w:rsidRDefault="00E341DF" w:rsidP="009A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90B2" w14:textId="77777777" w:rsidR="0078153A" w:rsidRDefault="0078153A">
    <w:pPr>
      <w:pStyle w:val="Header"/>
    </w:pPr>
    <w:r>
      <w:rPr>
        <w:noProof/>
      </w:rPr>
      <w:drawing>
        <wp:inline distT="0" distB="0" distL="0" distR="0" wp14:anchorId="46371808" wp14:editId="4AA1BCCD">
          <wp:extent cx="1638300" cy="533400"/>
          <wp:effectExtent l="0" t="0" r="0" b="0"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BD0"/>
    <w:multiLevelType w:val="hybridMultilevel"/>
    <w:tmpl w:val="657A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01EC"/>
    <w:multiLevelType w:val="hybridMultilevel"/>
    <w:tmpl w:val="D1147AFC"/>
    <w:lvl w:ilvl="0" w:tplc="0413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6A205D7"/>
    <w:multiLevelType w:val="hybridMultilevel"/>
    <w:tmpl w:val="657A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967"/>
    <w:multiLevelType w:val="hybridMultilevel"/>
    <w:tmpl w:val="EC38A1EA"/>
    <w:lvl w:ilvl="0" w:tplc="A56C91E0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D467791"/>
    <w:multiLevelType w:val="hybridMultilevel"/>
    <w:tmpl w:val="FD5A29DC"/>
    <w:lvl w:ilvl="0" w:tplc="9DBC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37265B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1E5F5B"/>
    <w:multiLevelType w:val="hybridMultilevel"/>
    <w:tmpl w:val="AF2A71D8"/>
    <w:lvl w:ilvl="0" w:tplc="7B24A370">
      <w:start w:val="1"/>
      <w:numFmt w:val="decimal"/>
      <w:lvlText w:val="%1."/>
      <w:lvlJc w:val="left"/>
      <w:pPr>
        <w:ind w:left="720" w:hanging="360"/>
      </w:pPr>
    </w:lvl>
    <w:lvl w:ilvl="1" w:tplc="EFF413B0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bCs w:val="0"/>
      </w:rPr>
    </w:lvl>
    <w:lvl w:ilvl="2" w:tplc="4F8AB3AC">
      <w:start w:val="1"/>
      <w:numFmt w:val="lowerRoman"/>
      <w:lvlText w:val="%3."/>
      <w:lvlJc w:val="right"/>
      <w:pPr>
        <w:ind w:left="2160" w:hanging="180"/>
      </w:pPr>
    </w:lvl>
    <w:lvl w:ilvl="3" w:tplc="58AE6D78">
      <w:start w:val="1"/>
      <w:numFmt w:val="decimal"/>
      <w:lvlText w:val="%4."/>
      <w:lvlJc w:val="left"/>
      <w:pPr>
        <w:ind w:left="2880" w:hanging="360"/>
      </w:pPr>
    </w:lvl>
    <w:lvl w:ilvl="4" w:tplc="27066A98">
      <w:start w:val="1"/>
      <w:numFmt w:val="lowerLetter"/>
      <w:lvlText w:val="%5."/>
      <w:lvlJc w:val="left"/>
      <w:pPr>
        <w:ind w:left="3600" w:hanging="360"/>
      </w:pPr>
    </w:lvl>
    <w:lvl w:ilvl="5" w:tplc="C2E20880">
      <w:start w:val="1"/>
      <w:numFmt w:val="lowerRoman"/>
      <w:lvlText w:val="%6."/>
      <w:lvlJc w:val="right"/>
      <w:pPr>
        <w:ind w:left="4320" w:hanging="180"/>
      </w:pPr>
    </w:lvl>
    <w:lvl w:ilvl="6" w:tplc="52AE3952">
      <w:start w:val="1"/>
      <w:numFmt w:val="decimal"/>
      <w:lvlText w:val="%7."/>
      <w:lvlJc w:val="left"/>
      <w:pPr>
        <w:ind w:left="5040" w:hanging="360"/>
      </w:pPr>
    </w:lvl>
    <w:lvl w:ilvl="7" w:tplc="4C8E48BC">
      <w:start w:val="1"/>
      <w:numFmt w:val="lowerLetter"/>
      <w:lvlText w:val="%8."/>
      <w:lvlJc w:val="left"/>
      <w:pPr>
        <w:ind w:left="5760" w:hanging="360"/>
      </w:pPr>
    </w:lvl>
    <w:lvl w:ilvl="8" w:tplc="BB785F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E2C0A"/>
    <w:multiLevelType w:val="hybridMultilevel"/>
    <w:tmpl w:val="4EDE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4E"/>
    <w:rsid w:val="0001067E"/>
    <w:rsid w:val="000117DB"/>
    <w:rsid w:val="000206B2"/>
    <w:rsid w:val="0002567A"/>
    <w:rsid w:val="00030DE6"/>
    <w:rsid w:val="000312AA"/>
    <w:rsid w:val="00031C15"/>
    <w:rsid w:val="000518E1"/>
    <w:rsid w:val="000A6827"/>
    <w:rsid w:val="000C2AE5"/>
    <w:rsid w:val="000D262F"/>
    <w:rsid w:val="000E0C56"/>
    <w:rsid w:val="000F7B16"/>
    <w:rsid w:val="0011137E"/>
    <w:rsid w:val="00133736"/>
    <w:rsid w:val="00152A01"/>
    <w:rsid w:val="0016480F"/>
    <w:rsid w:val="001770EA"/>
    <w:rsid w:val="001955CB"/>
    <w:rsid w:val="001A43FA"/>
    <w:rsid w:val="001A7DE9"/>
    <w:rsid w:val="001C66E3"/>
    <w:rsid w:val="001F1DC5"/>
    <w:rsid w:val="00205309"/>
    <w:rsid w:val="002127CB"/>
    <w:rsid w:val="002141AC"/>
    <w:rsid w:val="00216C0F"/>
    <w:rsid w:val="00227650"/>
    <w:rsid w:val="00243F8A"/>
    <w:rsid w:val="0025724F"/>
    <w:rsid w:val="002631F2"/>
    <w:rsid w:val="00264EEF"/>
    <w:rsid w:val="002717D8"/>
    <w:rsid w:val="00284517"/>
    <w:rsid w:val="002B5897"/>
    <w:rsid w:val="002B7D28"/>
    <w:rsid w:val="002F325D"/>
    <w:rsid w:val="002F5DB9"/>
    <w:rsid w:val="00300620"/>
    <w:rsid w:val="003319F0"/>
    <w:rsid w:val="00334DAF"/>
    <w:rsid w:val="00337ABE"/>
    <w:rsid w:val="003437CD"/>
    <w:rsid w:val="0035325E"/>
    <w:rsid w:val="00373106"/>
    <w:rsid w:val="003871B1"/>
    <w:rsid w:val="003B7378"/>
    <w:rsid w:val="00401AC2"/>
    <w:rsid w:val="004408E0"/>
    <w:rsid w:val="00455B21"/>
    <w:rsid w:val="00456F12"/>
    <w:rsid w:val="004A1C8E"/>
    <w:rsid w:val="004B6F91"/>
    <w:rsid w:val="004D5519"/>
    <w:rsid w:val="004D7437"/>
    <w:rsid w:val="004E1824"/>
    <w:rsid w:val="004E5DB7"/>
    <w:rsid w:val="005006D0"/>
    <w:rsid w:val="005105E2"/>
    <w:rsid w:val="00513B93"/>
    <w:rsid w:val="005323C0"/>
    <w:rsid w:val="00540971"/>
    <w:rsid w:val="005628DB"/>
    <w:rsid w:val="005641CA"/>
    <w:rsid w:val="005A2B97"/>
    <w:rsid w:val="005A4A78"/>
    <w:rsid w:val="005E064C"/>
    <w:rsid w:val="00601861"/>
    <w:rsid w:val="00612B9F"/>
    <w:rsid w:val="00664CC6"/>
    <w:rsid w:val="00670FAF"/>
    <w:rsid w:val="00680C59"/>
    <w:rsid w:val="006814E0"/>
    <w:rsid w:val="00683830"/>
    <w:rsid w:val="00684692"/>
    <w:rsid w:val="006A0A3B"/>
    <w:rsid w:val="006A317D"/>
    <w:rsid w:val="006C6452"/>
    <w:rsid w:val="006E2E34"/>
    <w:rsid w:val="006E66C3"/>
    <w:rsid w:val="00715BC7"/>
    <w:rsid w:val="007233BD"/>
    <w:rsid w:val="00731688"/>
    <w:rsid w:val="0073402A"/>
    <w:rsid w:val="00754E28"/>
    <w:rsid w:val="0078153A"/>
    <w:rsid w:val="007A748A"/>
    <w:rsid w:val="007B366A"/>
    <w:rsid w:val="007F3858"/>
    <w:rsid w:val="00853C28"/>
    <w:rsid w:val="008716B3"/>
    <w:rsid w:val="008758D5"/>
    <w:rsid w:val="0089020E"/>
    <w:rsid w:val="008B4B86"/>
    <w:rsid w:val="008C3403"/>
    <w:rsid w:val="008E5171"/>
    <w:rsid w:val="008F02F0"/>
    <w:rsid w:val="00920660"/>
    <w:rsid w:val="00933128"/>
    <w:rsid w:val="009450D4"/>
    <w:rsid w:val="00967EC7"/>
    <w:rsid w:val="009846D7"/>
    <w:rsid w:val="009A7D04"/>
    <w:rsid w:val="009B5592"/>
    <w:rsid w:val="009B7460"/>
    <w:rsid w:val="009C1A6E"/>
    <w:rsid w:val="009D728E"/>
    <w:rsid w:val="009E2E2A"/>
    <w:rsid w:val="00A06D58"/>
    <w:rsid w:val="00A120CE"/>
    <w:rsid w:val="00A25CD2"/>
    <w:rsid w:val="00A534DF"/>
    <w:rsid w:val="00A72712"/>
    <w:rsid w:val="00A806EB"/>
    <w:rsid w:val="00B251F9"/>
    <w:rsid w:val="00B855B4"/>
    <w:rsid w:val="00B935CB"/>
    <w:rsid w:val="00BC1C52"/>
    <w:rsid w:val="00BC3838"/>
    <w:rsid w:val="00BD3C15"/>
    <w:rsid w:val="00BE5C25"/>
    <w:rsid w:val="00C25FDF"/>
    <w:rsid w:val="00C36A0B"/>
    <w:rsid w:val="00C410CA"/>
    <w:rsid w:val="00C62D40"/>
    <w:rsid w:val="00C8292F"/>
    <w:rsid w:val="00CD074E"/>
    <w:rsid w:val="00CE1801"/>
    <w:rsid w:val="00CE1FB6"/>
    <w:rsid w:val="00CF5648"/>
    <w:rsid w:val="00D0493F"/>
    <w:rsid w:val="00D2000C"/>
    <w:rsid w:val="00D40B45"/>
    <w:rsid w:val="00D62742"/>
    <w:rsid w:val="00D85F4E"/>
    <w:rsid w:val="00D9769E"/>
    <w:rsid w:val="00DA78DC"/>
    <w:rsid w:val="00DC330C"/>
    <w:rsid w:val="00DF299D"/>
    <w:rsid w:val="00E23ABA"/>
    <w:rsid w:val="00E341DF"/>
    <w:rsid w:val="00E50513"/>
    <w:rsid w:val="00E52229"/>
    <w:rsid w:val="00E55B39"/>
    <w:rsid w:val="00E571E7"/>
    <w:rsid w:val="00E606F1"/>
    <w:rsid w:val="00E709C2"/>
    <w:rsid w:val="00E9217C"/>
    <w:rsid w:val="00EC2B7D"/>
    <w:rsid w:val="00ED768E"/>
    <w:rsid w:val="00F13A77"/>
    <w:rsid w:val="00F20A64"/>
    <w:rsid w:val="00F31548"/>
    <w:rsid w:val="00F334D6"/>
    <w:rsid w:val="00F70DB9"/>
    <w:rsid w:val="00F71A28"/>
    <w:rsid w:val="00F77BF9"/>
    <w:rsid w:val="00FA3250"/>
    <w:rsid w:val="00FC1608"/>
    <w:rsid w:val="436B745A"/>
    <w:rsid w:val="44F977EE"/>
    <w:rsid w:val="4766A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2316E"/>
  <w15:chartTrackingRefBased/>
  <w15:docId w15:val="{6BC658BE-5103-4BF1-8ED8-F485ADF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4E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53A"/>
    <w:pPr>
      <w:keepNext/>
      <w:keepLines/>
      <w:spacing w:before="240" w:after="0"/>
      <w:outlineLvl w:val="0"/>
    </w:pPr>
    <w:rPr>
      <w:rFonts w:ascii="VAGRounded LT Light" w:eastAsiaTheme="majorEastAsia" w:hAnsi="VAGRounded LT Light" w:cstheme="majorBidi"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37E"/>
    <w:pPr>
      <w:keepNext/>
      <w:keepLines/>
      <w:spacing w:before="40" w:after="0"/>
      <w:outlineLvl w:val="1"/>
    </w:pPr>
    <w:rPr>
      <w:rFonts w:ascii="VAGRounded LT Light" w:eastAsiaTheme="majorEastAsia" w:hAnsi="VAGRounded LT Light" w:cstheme="majorBidi"/>
      <w:color w:val="7030A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gure Caption,Bullets,References,List Paragraph 1,List-Bulleted"/>
    <w:basedOn w:val="Normal"/>
    <w:link w:val="ListParagraphChar"/>
    <w:uiPriority w:val="34"/>
    <w:qFormat/>
    <w:rsid w:val="00F70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754E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E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5C25"/>
    <w:rPr>
      <w:color w:val="954F72" w:themeColor="followedHyperlink"/>
      <w:u w:val="single"/>
    </w:rPr>
  </w:style>
  <w:style w:type="table" w:styleId="TableGrid">
    <w:name w:val="Table Grid"/>
    <w:aliases w:val="Kadertabel"/>
    <w:basedOn w:val="TableNormal"/>
    <w:uiPriority w:val="39"/>
    <w:rsid w:val="008716B3"/>
    <w:pPr>
      <w:spacing w:after="0" w:line="240" w:lineRule="auto"/>
    </w:pPr>
    <w:rPr>
      <w:rFonts w:ascii="Verdana" w:eastAsia="Times New Roman" w:hAnsi="Verdana" w:cs="Tahoma"/>
      <w:sz w:val="18"/>
      <w:szCs w:val="18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 Caption Char,Bullets Char,References Char,List Paragraph 1 Char,List-Bulleted Char"/>
    <w:basedOn w:val="DefaultParagraphFont"/>
    <w:link w:val="ListParagraph"/>
    <w:uiPriority w:val="34"/>
    <w:locked/>
    <w:rsid w:val="008716B3"/>
  </w:style>
  <w:style w:type="character" w:customStyle="1" w:styleId="Heading1Char">
    <w:name w:val="Heading 1 Char"/>
    <w:basedOn w:val="DefaultParagraphFont"/>
    <w:link w:val="Heading1"/>
    <w:uiPriority w:val="9"/>
    <w:rsid w:val="0078153A"/>
    <w:rPr>
      <w:rFonts w:ascii="VAGRounded LT Light" w:eastAsiaTheme="majorEastAsia" w:hAnsi="VAGRounded LT Light" w:cstheme="majorBidi"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137E"/>
    <w:rPr>
      <w:rFonts w:ascii="VAGRounded LT Light" w:eastAsiaTheme="majorEastAsia" w:hAnsi="VAGRounded LT Light" w:cstheme="majorBidi"/>
      <w:color w:val="7030A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9A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04"/>
  </w:style>
  <w:style w:type="paragraph" w:styleId="Footer">
    <w:name w:val="footer"/>
    <w:basedOn w:val="Normal"/>
    <w:link w:val="FooterChar"/>
    <w:uiPriority w:val="99"/>
    <w:unhideWhenUsed/>
    <w:rsid w:val="009A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D04"/>
  </w:style>
  <w:style w:type="character" w:styleId="CommentReference">
    <w:name w:val="annotation reference"/>
    <w:basedOn w:val="DefaultParagraphFont"/>
    <w:uiPriority w:val="99"/>
    <w:semiHidden/>
    <w:unhideWhenUsed/>
    <w:rsid w:val="009A7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D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38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12B9F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12B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2B9F"/>
    <w:pPr>
      <w:spacing w:after="100"/>
      <w:ind w:left="180"/>
    </w:pPr>
  </w:style>
  <w:style w:type="paragraph" w:styleId="NoSpacing">
    <w:name w:val="No Spacing"/>
    <w:basedOn w:val="Normal"/>
    <w:link w:val="NoSpacingChar"/>
    <w:uiPriority w:val="1"/>
    <w:qFormat/>
    <w:rsid w:val="00C410CA"/>
    <w:pPr>
      <w:spacing w:after="0" w:line="240" w:lineRule="atLeast"/>
    </w:pPr>
    <w:rPr>
      <w:rFonts w:asciiTheme="minorHAnsi" w:hAnsiTheme="minorHAnsi"/>
      <w:sz w:val="17"/>
    </w:rPr>
  </w:style>
  <w:style w:type="paragraph" w:customStyle="1" w:styleId="Withspacing">
    <w:name w:val="With spacing"/>
    <w:basedOn w:val="Normal"/>
    <w:uiPriority w:val="1"/>
    <w:qFormat/>
    <w:rsid w:val="00C410CA"/>
    <w:pPr>
      <w:spacing w:after="240" w:line="240" w:lineRule="atLeast"/>
    </w:pPr>
    <w:rPr>
      <w:rFonts w:asciiTheme="minorHAnsi" w:hAnsiTheme="minorHAnsi"/>
      <w:sz w:val="17"/>
    </w:rPr>
  </w:style>
  <w:style w:type="character" w:customStyle="1" w:styleId="NoSpacingChar">
    <w:name w:val="No Spacing Char"/>
    <w:basedOn w:val="DefaultParagraphFont"/>
    <w:link w:val="NoSpacing"/>
    <w:uiPriority w:val="1"/>
    <w:rsid w:val="00C410CA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arker@snv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_Functions\FY2021\Procurement%202021\Due%20Diligence\SNV%20Due%20Diligence%20form%20_Ba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9eb757bb26455fa833eacb309c3af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Contracting and Procurement</TermName>
          <TermId xmlns="http://schemas.microsoft.com/office/infopath/2007/PartnerControls">ea022357-5ec6-4f8b-a8b9-439d5a604ba1</TermId>
        </TermInfo>
      </Terms>
    </fa9eb757bb26455fa833eacb309c3afd>
    <i2803edeca134f31a13fdb8b3b4be34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b0a6a583-46b6-4300-97aa-e8b4e913125d</TermId>
        </TermInfo>
      </Terms>
    </i2803edeca134f31a13fdb8b3b4be34d>
    <adb6d10904b34eeda4b6f1de5c5619de xmlns="e387ade4-6730-4aab-9d7a-b895e19528e3">
      <Terms xmlns="http://schemas.microsoft.com/office/infopath/2007/PartnerControls"/>
    </adb6d10904b34eeda4b6f1de5c5619de>
    <TaxCatchAll xmlns="e387ade4-6730-4aab-9d7a-b895e19528e3">
      <Value>8</Value>
      <Value>10</Value>
      <Value>1</Value>
    </TaxCatchAll>
    <n73fe00915e047b9b000031da954def1 xmlns="e387ade4-6730-4aab-9d7a-b895e19528e3">
      <Terms xmlns="http://schemas.microsoft.com/office/infopath/2007/PartnerControls"/>
    </n73fe00915e047b9b000031da954def1>
    <Approval-Comments xmlns="e387ade4-6730-4aab-9d7a-b895e19528e3" xsi:nil="true"/>
    <Approved xmlns="e387ade4-6730-4aab-9d7a-b895e19528e3">Pending</Approv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struction" ma:contentTypeID="0x0101004C915BD6ACC95C4EA1FAC24A2F7982B800EE047977AC6DAC4C8DC12FEC266DC2B0" ma:contentTypeVersion="14" ma:contentTypeDescription="A Work Instruction is the most detailed description of a task" ma:contentTypeScope="" ma:versionID="76e832afab20d5e09d6711256b1e68a7">
  <xsd:schema xmlns:xsd="http://www.w3.org/2001/XMLSchema" xmlns:xs="http://www.w3.org/2001/XMLSchema" xmlns:p="http://schemas.microsoft.com/office/2006/metadata/properties" xmlns:ns2="e387ade4-6730-4aab-9d7a-b895e19528e3" targetNamespace="http://schemas.microsoft.com/office/2006/metadata/properties" ma:root="true" ma:fieldsID="0895c8b2855f44b92f93cc4661bb37af" ns2:_=""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Approval-Comments" minOccurs="0"/>
                <xsd:element ref="ns2:Approved" minOccurs="0"/>
                <xsd:element ref="ns2:TaxCatchAll" minOccurs="0"/>
                <xsd:element ref="ns2:TaxCatchAllLabel" minOccurs="0"/>
                <xsd:element ref="ns2:adb6d10904b34eeda4b6f1de5c5619de" minOccurs="0"/>
                <xsd:element ref="ns2:i2803edeca134f31a13fdb8b3b4be34d" minOccurs="0"/>
                <xsd:element ref="ns2:fa9eb757bb26455fa833eacb309c3afd" minOccurs="0"/>
                <xsd:element ref="ns2:n73fe00915e047b9b000031da954d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Approval-Comments" ma:index="6" nillable="true" ma:displayName="Approval-Comments" ma:description="Please explain to the submitter why you Approve or Reject" ma:internalName="Approval_x002d_Comments">
      <xsd:simpleType>
        <xsd:restriction base="dms:Note">
          <xsd:maxLength value="255"/>
        </xsd:restriction>
      </xsd:simpleType>
    </xsd:element>
    <xsd:element name="Approved" ma:index="7" nillable="true" ma:displayName="Approved" ma:default="Pending" ma:format="RadioButtons" ma:internalName="Approved">
      <xsd:simpleType>
        <xsd:restriction base="dms:Choice">
          <xsd:enumeration value="Approved"/>
          <xsd:enumeration value="Rejected"/>
          <xsd:enumeration value="Pending"/>
        </xsd:restriction>
      </xsd:simpleType>
    </xsd:element>
    <xsd:element name="TaxCatchAll" ma:index="8" nillable="true" ma:displayName="Taxonomy Catch All Column" ma:hidden="true" ma:list="{60745df5-ceb0-4f79-b126-4d6032aff4b8}" ma:internalName="TaxCatchAll" ma:showField="CatchAllData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0745df5-ceb0-4f79-b126-4d6032aff4b8}" ma:internalName="TaxCatchAllLabel" ma:readOnly="true" ma:showField="CatchAllDataLabel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b6d10904b34eeda4b6f1de5c5619de" ma:index="10" nillable="true" ma:taxonomy="true" ma:internalName="adb6d10904b34eeda4b6f1de5c5619de" ma:taxonomyFieldName="Topics" ma:displayName="Topics" ma:default="" ma:fieldId="{adb6d109-04b3-4eed-a4b6-f1de5c5619de}" ma:taxonomyMulti="true" ma:sspId="9d7329dd-438a-4558-bb02-8c32828ba005" ma:termSetId="23d55ef9-2cfb-4312-a973-f5abc3ece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803edeca134f31a13fdb8b3b4be34d" ma:index="14" nillable="true" ma:taxonomy="true" ma:internalName="i2803edeca134f31a13fdb8b3b4be34d" ma:taxonomyFieldName="Country" ma:displayName="Country" ma:default="" ma:fieldId="{22803ede-ca13-4f31-a13f-db8b3b4be34d}" ma:taxonomyMulti="true" ma:sspId="9d7329dd-438a-4558-bb02-8c32828ba005" ma:termSetId="637c8bb2-1ff7-4f1e-b43c-ada9c10da9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9eb757bb26455fa833eacb309c3afd" ma:index="16" ma:taxonomy="true" ma:internalName="fa9eb757bb26455fa833eacb309c3afd" ma:taxonomyFieldName="Policy_x002d_area" ma:displayName="Policy-area" ma:readOnly="false" ma:default="" ma:fieldId="{fa9eb757-bb26-455f-a833-eacb309c3afd}" ma:sspId="9d7329dd-438a-4558-bb02-8c32828ba005" ma:termSetId="1e78ef10-2362-4814-9b8d-dc121bc39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fe00915e047b9b000031da954def1" ma:index="18" nillable="true" ma:taxonomy="true" ma:internalName="n73fe00915e047b9b000031da954def1" ma:taxonomyFieldName="Procedure" ma:displayName="Procedure" ma:default="" ma:fieldId="{773fe009-15e0-47b9-b000-031da954def1}" ma:sspId="9d7329dd-438a-4558-bb02-8c32828ba005" ma:termSetId="dc1f7b54-3717-43cb-b311-5934102205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d7329dd-438a-4558-bb02-8c32828ba005" ContentTypeId="0x0101004C915BD6ACC95C4EA1FAC24A2F7982B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108E6-CD44-47DD-AE46-76CE679D123D}">
  <ds:schemaRefs>
    <ds:schemaRef ds:uri="http://schemas.microsoft.com/office/2006/metadata/properties"/>
    <ds:schemaRef ds:uri="http://schemas.microsoft.com/office/infopath/2007/PartnerControls"/>
    <ds:schemaRef ds:uri="e387ade4-6730-4aab-9d7a-b895e19528e3"/>
  </ds:schemaRefs>
</ds:datastoreItem>
</file>

<file path=customXml/itemProps2.xml><?xml version="1.0" encoding="utf-8"?>
<ds:datastoreItem xmlns:ds="http://schemas.openxmlformats.org/officeDocument/2006/customXml" ds:itemID="{8D0DA2D5-594D-442F-AE1D-A8F1EE21A5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B5F06-D3D7-4C7B-B9D3-FE03F5D7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B3A9F-9787-484B-AD22-B1C84D3962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DB4D4F-570C-4318-9965-1957EA553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SNV Due Diligence form _Basic.dotx</Template>
  <TotalTime>7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SNV Due Diligence Instruction</dc:title>
  <dc:subject/>
  <dc:creator>Augustin Aldrwin Sarker</dc:creator>
  <cp:keywords/>
  <dc:description/>
  <cp:lastModifiedBy>Kumar Saha, Gobinda</cp:lastModifiedBy>
  <cp:revision>6</cp:revision>
  <dcterms:created xsi:type="dcterms:W3CDTF">2021-02-23T02:33:00Z</dcterms:created>
  <dcterms:modified xsi:type="dcterms:W3CDTF">2021-09-11T06:41:00Z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0x0101004C915BD6ACC95C4EA1FAC24A2F7982B800EE047977AC6DAC4C8DC12FEC266DC2B0</vt:lpwstr>
  </property>
  <property fmtid="{D5CDD505-2E9C-101B-9397-08002B2CF9AE}" pid="3" name="i2803edeca134f31a13fdb8b3b4be34d">
    <vt:lpwstr/>
  </property>
  <property fmtid="{D5CDD505-2E9C-101B-9397-08002B2CF9AE}" pid="4" name="Procedure">
    <vt:lpwstr/>
  </property>
  <property fmtid="{D5CDD505-2E9C-101B-9397-08002B2CF9AE}" pid="5" name="fa9eb757bb26455fa833eacb309c3afd">
    <vt:lpwstr/>
  </property>
  <property fmtid="{D5CDD505-2E9C-101B-9397-08002B2CF9AE}" pid="6" name="adb6d10904b34eeda4b6f1de5c5619de">
    <vt:lpwstr/>
  </property>
  <property fmtid="{D5CDD505-2E9C-101B-9397-08002B2CF9AE}" pid="7" name="Policy_x002d_area">
    <vt:lpwstr/>
  </property>
  <property fmtid="{D5CDD505-2E9C-101B-9397-08002B2CF9AE}" pid="8" name="OrgUnit">
    <vt:lpwstr>1;#Policy-House|12bc0a47-68e2-494a-a3d9-9312e8e412b4</vt:lpwstr>
  </property>
  <property fmtid="{D5CDD505-2E9C-101B-9397-08002B2CF9AE}" pid="9" name="TaxCatchAll">
    <vt:lpwstr>1;#Policy-House|12bc0a47-68e2-494a-a3d9-9312e8e412b4</vt:lpwstr>
  </property>
  <property fmtid="{D5CDD505-2E9C-101B-9397-08002B2CF9AE}" pid="10" name="d57ad63fa78849afa577c8c887712ecc">
    <vt:lpwstr>Policy-House|12bc0a47-68e2-494a-a3d9-9312e8e412b4</vt:lpwstr>
  </property>
  <property fmtid="{D5CDD505-2E9C-101B-9397-08002B2CF9AE}" pid="11" name="Country">
    <vt:lpwstr>8;#GLOBAL|b0a6a583-46b6-4300-97aa-e8b4e913125d</vt:lpwstr>
  </property>
  <property fmtid="{D5CDD505-2E9C-101B-9397-08002B2CF9AE}" pid="12" name="n73fe00915e047b9b000031da954def1">
    <vt:lpwstr/>
  </property>
  <property fmtid="{D5CDD505-2E9C-101B-9397-08002B2CF9AE}" pid="13" name="Topics">
    <vt:lpwstr/>
  </property>
  <property fmtid="{D5CDD505-2E9C-101B-9397-08002B2CF9AE}" pid="14" name="Policy-area">
    <vt:lpwstr>10;#Contracting and Procurement|ea022357-5ec6-4f8b-a8b9-439d5a604ba1</vt:lpwstr>
  </property>
  <property fmtid="{D5CDD505-2E9C-101B-9397-08002B2CF9AE}" pid="15" name="Approval">
    <vt:lpwstr>https://snvworld.sharepoint.com/teams/policy/_layouts/15/wrkstat.aspx?List=6e9df7da-71a9-4941-97a7-53142a9f273d&amp;WorkflowInstanceName=a7c47670-8e7b-4cc5-8fdc-d87c6d0797e2, WF Details</vt:lpwstr>
  </property>
  <property fmtid="{D5CDD505-2E9C-101B-9397-08002B2CF9AE}" pid="16" name="Action">
    <vt:lpwstr>Change properties</vt:lpwstr>
  </property>
  <property fmtid="{D5CDD505-2E9C-101B-9397-08002B2CF9AE}" pid="17" name="PublishedBy">
    <vt:lpwstr/>
  </property>
</Properties>
</file>